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68CA9762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59FD897A" w:rsidR="000D73C8" w:rsidRDefault="0089486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F47524">
                                <w:rPr>
                                  <w:b/>
                                  <w:sz w:val="24"/>
                                </w:rPr>
                                <w:t xml:space="preserve">Agnes Risley </w:t>
                              </w:r>
                              <w:r w:rsidR="00722E65">
                                <w:rPr>
                                  <w:b/>
                                  <w:sz w:val="24"/>
                                </w:rPr>
                                <w:t>Elementary</w:t>
                              </w:r>
                              <w:r w:rsidR="00F47524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542D1268" w:rsidR="000D73C8" w:rsidRDefault="00FE353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1C585D">
                                <w:rPr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-202</w:t>
                              </w:r>
                              <w:r w:rsidR="001C585D">
                                <w:rPr>
                                  <w:b/>
                                  <w:spacing w:val="-2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E1tFN95az5tKb/lk1a9FaXLOcdGRvmTZRXQOiOu1k31Sm0pP+WTbKfMLmMyippr&#10;OWH7y1DVjCiiigoKKKKCSxDfSw/7aVoQ30c38Wx6x6KXKB0dFYkN/JD/ABb0rQh1KKb73yPU8oFu&#10;iiisi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7W&#10;/wDkM3v/AF1qjXrt58KNIvL2WdtXnR5W3sm1ai/4VHov/QXuf++Urn9vEx9rE8nor1j/AIVHov8A&#10;0F7n/vlKP+FR6L/0F7n/AL5Sj28R+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Ue3iHtInYTaJcvK7f&#10;L89Rf2Ddf7NdLRXDzHN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">
                  <v:imagedata r:id="rId8" o:title="school-002_header" recolortarget="#203957 [1444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59FD897A" w:rsidR="000D73C8" w:rsidRDefault="0089486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F47524">
                          <w:rPr>
                            <w:b/>
                            <w:sz w:val="24"/>
                          </w:rPr>
                          <w:t xml:space="preserve">Agnes Risley </w:t>
                        </w:r>
                        <w:r w:rsidR="00722E65">
                          <w:rPr>
                            <w:b/>
                            <w:sz w:val="24"/>
                          </w:rPr>
                          <w:t>Elementary</w:t>
                        </w:r>
                        <w:r w:rsidR="00F47524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542D1268" w:rsidR="000D73C8" w:rsidRDefault="00FE353D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1C585D"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-202</w:t>
                        </w:r>
                        <w:r w:rsidR="001C585D">
                          <w:rPr>
                            <w:b/>
                            <w:spacing w:val="-2"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 xml:space="preserve">Esta </w:t>
      </w:r>
      <w:proofErr w:type="spellStart"/>
      <w:r w:rsidRPr="00EA69F5">
        <w:rPr>
          <w:b/>
          <w:i/>
          <w:color w:val="1F3863"/>
          <w:lang w:val="es-MX"/>
        </w:rPr>
        <w:t>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</w:t>
      </w:r>
      <w:proofErr w:type="spellEnd"/>
      <w:r w:rsidRPr="00EA69F5">
        <w:rPr>
          <w:b/>
          <w:i/>
          <w:color w:val="1F3863"/>
          <w:lang w:val="es-MX"/>
        </w:rPr>
        <w:t xml:space="preserve">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180176" w14:paraId="37943E2A" w14:textId="77777777" w:rsidTr="00713965">
        <w:tc>
          <w:tcPr>
            <w:tcW w:w="10080" w:type="dxa"/>
          </w:tcPr>
          <w:p w14:paraId="5E438F7A" w14:textId="625016E7" w:rsidR="00B85586" w:rsidRPr="00EA69F5" w:rsidRDefault="001C585D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EndPr/>
              <w:sdtContent>
                <w:r w:rsidR="003D352D" w:rsidRPr="00FE353D">
                  <w:rPr>
                    <w:lang w:val="es-MX"/>
                  </w:rPr>
                  <w:t xml:space="preserve"> </w:t>
                </w:r>
                <w:r w:rsidR="00F47524">
                  <w:rPr>
                    <w:lang w:val="es-MX"/>
                  </w:rPr>
                  <w:t xml:space="preserve">Agnes Risley </w:t>
                </w:r>
                <w:r w:rsidR="00722E65">
                  <w:rPr>
                    <w:lang w:val="es-MX"/>
                  </w:rPr>
                  <w:t>Elementary</w:t>
                </w:r>
                <w:r w:rsidR="003D352D" w:rsidRPr="00FE353D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Washoe (WCSD) y utiliza la subvención de Título I para mejorar el rendimiento de los estudiantes y ayuda a </w:t>
            </w:r>
            <w:r w:rsidR="00A43281"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 w:rsidR="00A43281"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601405B3" w:rsidR="008902A2" w:rsidRPr="00722E65" w:rsidRDefault="00EA69F5" w:rsidP="00722E65">
            <w:pPr>
              <w:pStyle w:val="BodyText"/>
              <w:spacing w:before="60" w:after="120" w:line="286" w:lineRule="auto"/>
              <w:ind w:left="58"/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>a a través de</w:t>
            </w:r>
            <w:r w:rsidR="003D352D" w:rsidRPr="00FE353D">
              <w:rPr>
                <w:lang w:val="es-MX"/>
              </w:rPr>
              <w:t xml:space="preserve"> </w:t>
            </w:r>
            <w:r w:rsidR="00722E65" w:rsidRPr="00722E65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s-ES"/>
              </w:rPr>
              <w:t xml:space="preserve"> </w:t>
            </w:r>
            <w:r w:rsidR="00722E65" w:rsidRPr="00722E65">
              <w:rPr>
                <w:lang w:val="es-ES"/>
              </w:rPr>
              <w:t>reuniones, correo electrónico, llamadas telefónicas, clase dojo</w:t>
            </w:r>
          </w:p>
          <w:p w14:paraId="2A5FC84F" w14:textId="77BADFD1" w:rsidR="00EF4B61" w:rsidRPr="000D633B" w:rsidRDefault="004F0854" w:rsidP="008902A2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FE353D">
              <w:rPr>
                <w:lang w:val="es-MX"/>
              </w:rPr>
              <w:t xml:space="preserve">La Primaria Virginia Palmer </w:t>
            </w:r>
            <w:r>
              <w:rPr>
                <w:lang w:val="es-MX"/>
              </w:rPr>
              <w:t xml:space="preserve">desarrolló/revisó conjuntamente esta póliza el </w:t>
            </w:r>
            <w:r w:rsidR="003D352D" w:rsidRPr="00FE353D">
              <w:rPr>
                <w:b/>
                <w:lang w:val="es-MX"/>
              </w:rPr>
              <w:t xml:space="preserve"> </w:t>
            </w:r>
            <w:sdt>
              <w:sdtPr>
                <w:rPr>
                  <w:b/>
                  <w:lang w:val="es-MX"/>
                </w:rPr>
                <w:id w:val="1965625815"/>
                <w:placeholder>
                  <w:docPart w:val="1BB8F8F135371C40AF2C15836E20CFB2"/>
                </w:placeholder>
                <w:date w:fullDate="2025-05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585D">
                  <w:rPr>
                    <w:b/>
                    <w:lang w:val="es-MX"/>
                  </w:rPr>
                  <w:t>5</w:t>
                </w:r>
                <w:r w:rsidR="00180176" w:rsidRPr="00180176">
                  <w:rPr>
                    <w:b/>
                    <w:lang w:val="es-MX"/>
                  </w:rPr>
                  <w:t>/</w:t>
                </w:r>
                <w:r w:rsidR="00722E65">
                  <w:rPr>
                    <w:b/>
                    <w:lang w:val="es-MX"/>
                  </w:rPr>
                  <w:t>2</w:t>
                </w:r>
                <w:r w:rsidR="001C585D">
                  <w:rPr>
                    <w:b/>
                    <w:lang w:val="es-MX"/>
                  </w:rPr>
                  <w:t>8</w:t>
                </w:r>
                <w:r w:rsidR="00180176" w:rsidRPr="00180176">
                  <w:rPr>
                    <w:b/>
                    <w:lang w:val="es-MX"/>
                  </w:rPr>
                  <w:t>/202</w:t>
                </w:r>
                <w:r w:rsidR="001C585D">
                  <w:rPr>
                    <w:b/>
                    <w:lang w:val="es-MX"/>
                  </w:rPr>
                  <w:t>5</w:t>
                </w:r>
              </w:sdtContent>
            </w:sdt>
            <w:r w:rsidR="003D352D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con miembros de la comunidad escolar y la adopto para el año escolar</w:t>
            </w:r>
            <w:r w:rsidR="00FE353D">
              <w:rPr>
                <w:lang w:val="es-MX"/>
              </w:rPr>
              <w:t xml:space="preserve"> </w:t>
            </w:r>
            <w:r w:rsidR="00FE353D">
              <w:rPr>
                <w:b/>
                <w:bCs/>
                <w:lang w:val="es-MX"/>
              </w:rPr>
              <w:t>202</w:t>
            </w:r>
            <w:r w:rsidR="001C585D">
              <w:rPr>
                <w:b/>
                <w:bCs/>
                <w:lang w:val="es-MX"/>
              </w:rPr>
              <w:t>5</w:t>
            </w:r>
            <w:r w:rsidR="00FE353D">
              <w:rPr>
                <w:b/>
                <w:bCs/>
                <w:lang w:val="es-MX"/>
              </w:rPr>
              <w:t>-202</w:t>
            </w:r>
            <w:r w:rsidR="001C585D">
              <w:rPr>
                <w:b/>
                <w:bCs/>
                <w:lang w:val="es-MX"/>
              </w:rPr>
              <w:t>6</w:t>
            </w:r>
            <w:r>
              <w:rPr>
                <w:lang w:val="es-MX"/>
              </w:rPr>
              <w:t>.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180176" w14:paraId="38D7F2AD" w14:textId="77777777" w:rsidTr="00B618F8">
        <w:tc>
          <w:tcPr>
            <w:tcW w:w="10080" w:type="dxa"/>
          </w:tcPr>
          <w:p w14:paraId="5927FB79" w14:textId="7EBB9FDD" w:rsidR="003011E3" w:rsidRPr="00550A93" w:rsidRDefault="001C585D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78359F1B" w:rsidR="00390F93" w:rsidRPr="00550A93" w:rsidRDefault="001C585D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0F10D408" w:rsidR="00390F93" w:rsidRPr="00550A93" w:rsidRDefault="001C585D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6F67BC58" w:rsidR="00390F93" w:rsidRPr="00E206A3" w:rsidRDefault="001C585D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26F8ACB3" w:rsidR="00390F93" w:rsidRPr="00550A93" w:rsidRDefault="001C585D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5CB74838" w:rsidR="00B618F8" w:rsidRPr="00550A93" w:rsidRDefault="001C585D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719DF63D" w:rsidR="00B618F8" w:rsidRPr="00550A93" w:rsidRDefault="001C585D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68407E52" w:rsidR="00B618F8" w:rsidRPr="00550A93" w:rsidRDefault="001C585D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618F8" w:rsidRPr="00550A93">
              <w:rPr>
                <w:spacing w:val="-2"/>
                <w:sz w:val="20"/>
                <w:szCs w:val="20"/>
                <w:lang w:val="es-MX"/>
              </w:rPr>
              <w:t>Re</w:t>
            </w:r>
            <w:r w:rsidR="00D211AD">
              <w:rPr>
                <w:spacing w:val="-2"/>
                <w:sz w:val="20"/>
                <w:szCs w:val="20"/>
                <w:lang w:val="es-MX"/>
              </w:rPr>
              <w:t>cordator</w:t>
            </w:r>
            <w:r w:rsidR="00A12AAD">
              <w:rPr>
                <w:spacing w:val="-2"/>
                <w:sz w:val="20"/>
                <w:szCs w:val="20"/>
                <w:lang w:val="es-MX"/>
              </w:rPr>
              <w:t>ios</w:t>
            </w:r>
          </w:p>
          <w:p w14:paraId="5183262E" w14:textId="5D7D986C" w:rsidR="00B618F8" w:rsidRPr="00550A93" w:rsidRDefault="001C585D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4CE30648" w:rsidR="00B618F8" w:rsidRPr="00550A93" w:rsidRDefault="001C585D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682A7AFF" w:rsidR="00B618F8" w:rsidRPr="00550A93" w:rsidRDefault="001C585D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77777777" w:rsidR="001E7AC7" w:rsidRDefault="001C585D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109B8207" w14:textId="16880549" w:rsidR="00B618F8" w:rsidRPr="00A30D28" w:rsidRDefault="00B618F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4F85B029" w14:textId="40BD7DE6" w:rsidR="00A16B5B" w:rsidRPr="00FE353D" w:rsidRDefault="00670379" w:rsidP="00FE353D">
      <w:pPr>
        <w:pStyle w:val="Heading1"/>
        <w:keepNext/>
        <w:keepLines/>
        <w:tabs>
          <w:tab w:val="left" w:pos="1845"/>
          <w:tab w:val="left" w:pos="3510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FE353D">
        <w:rPr>
          <w:rFonts w:eastAsiaTheme="majorEastAsia" w:cstheme="majorBidi"/>
          <w:color w:val="1F3863"/>
          <w:lang w:val="es-MX"/>
        </w:rPr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FE353D">
        <w:rPr>
          <w:rFonts w:eastAsiaTheme="majorEastAsia" w:cstheme="majorBidi"/>
          <w:color w:val="1F3863"/>
          <w:lang w:val="es-MX"/>
        </w:rPr>
        <w:t>Reuniones</w:t>
      </w:r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180176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1C585D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1C585D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1C585D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3E93EC96" w14:textId="77777777" w:rsidR="00A16B5B" w:rsidRDefault="001C585D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10685712" w14:textId="3661A2CE" w:rsidR="003D352D" w:rsidRPr="00601180" w:rsidRDefault="003D352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A895616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</w:t>
      </w:r>
      <w:r w:rsidR="00FE353D">
        <w:rPr>
          <w:color w:val="1F3863"/>
          <w:spacing w:val="-4"/>
          <w:lang w:val="es-MX"/>
        </w:rPr>
        <w:t xml:space="preserve">que hablaremos </w:t>
      </w:r>
      <w:r w:rsidRPr="003347F2">
        <w:rPr>
          <w:color w:val="1F3863"/>
          <w:spacing w:val="-4"/>
          <w:lang w:val="es-MX"/>
        </w:rPr>
        <w:t xml:space="preserve">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180176" w14:paraId="0D652507" w14:textId="77777777" w:rsidTr="00431544">
        <w:tc>
          <w:tcPr>
            <w:tcW w:w="5000" w:type="pct"/>
            <w:gridSpan w:val="2"/>
          </w:tcPr>
          <w:p w14:paraId="7F1379CD" w14:textId="593F7B08" w:rsidR="00A16B5B" w:rsidRPr="003347F2" w:rsidRDefault="001C585D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3F3BABD0" w:rsidR="00435753" w:rsidRPr="003347F2" w:rsidRDefault="001C585D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003347F2">
              <w:rPr>
                <w:sz w:val="20"/>
                <w:szCs w:val="20"/>
                <w:lang w:val="es-MX"/>
              </w:rPr>
              <w:t>evaluación</w:t>
            </w:r>
            <w:r w:rsidR="003347F2">
              <w:rPr>
                <w:sz w:val="20"/>
                <w:szCs w:val="20"/>
                <w:lang w:val="es-MX"/>
              </w:rPr>
              <w:t>es</w:t>
            </w:r>
            <w:proofErr w:type="spellEnd"/>
            <w:r w:rsidR="003347F2" w:rsidRPr="003347F2">
              <w:rPr>
                <w:sz w:val="20"/>
                <w:szCs w:val="20"/>
                <w:lang w:val="es-MX"/>
              </w:rPr>
              <w:t xml:space="preserve"> académica</w:t>
            </w:r>
            <w:r w:rsidR="003347F2">
              <w:rPr>
                <w:sz w:val="20"/>
                <w:szCs w:val="20"/>
                <w:lang w:val="es-MX"/>
              </w:rPr>
              <w:t>s</w:t>
            </w:r>
            <w:r w:rsidR="003347F2" w:rsidRPr="003347F2">
              <w:rPr>
                <w:sz w:val="20"/>
                <w:szCs w:val="20"/>
                <w:lang w:val="es-MX"/>
              </w:rPr>
              <w:t>/medidas de</w:t>
            </w:r>
            <w:r w:rsidR="003400F7">
              <w:rPr>
                <w:sz w:val="20"/>
                <w:szCs w:val="20"/>
                <w:lang w:val="es-MX"/>
              </w:rPr>
              <w:t>l</w:t>
            </w:r>
            <w:r w:rsidR="003347F2" w:rsidRPr="003347F2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>
              <w:rPr>
                <w:sz w:val="20"/>
                <w:szCs w:val="20"/>
                <w:lang w:val="es-MX"/>
              </w:rPr>
              <w:t>il</w:t>
            </w:r>
          </w:p>
          <w:p w14:paraId="621A987F" w14:textId="489A6FFD" w:rsidR="00435753" w:rsidRPr="00B82DFF" w:rsidRDefault="001C585D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5DAEFF2D" w:rsidR="00435753" w:rsidRPr="00B82DFF" w:rsidRDefault="001C585D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40223916" w:rsidR="00435753" w:rsidRPr="00B82DFF" w:rsidRDefault="001C585D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7C5C24F6" w:rsidR="00435753" w:rsidRPr="00B82DFF" w:rsidRDefault="001C585D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180176" w14:paraId="6FF27F1E" w14:textId="77777777" w:rsidTr="00431544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67BB59A6" w:rsidR="00A16B5B" w:rsidRPr="00B82DFF" w:rsidRDefault="001C585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7948C27B" w:rsidR="00F1560C" w:rsidRPr="00B82DFF" w:rsidRDefault="001C585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2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3EF6A4A9" w:rsidR="00F1560C" w:rsidRPr="00B82DFF" w:rsidRDefault="001C585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180176" w14:paraId="3304E418" w14:textId="77777777" w:rsidTr="00431544">
        <w:tc>
          <w:tcPr>
            <w:tcW w:w="5000" w:type="pct"/>
            <w:gridSpan w:val="2"/>
          </w:tcPr>
          <w:p w14:paraId="450384A7" w14:textId="04C1B375" w:rsidR="00A16B5B" w:rsidRPr="00B82DFF" w:rsidRDefault="001C585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Conferencias de padres y </w:t>
            </w:r>
            <w:r w:rsidR="00B82DFF">
              <w:rPr>
                <w:sz w:val="20"/>
                <w:szCs w:val="20"/>
                <w:lang w:val="es-MX"/>
              </w:rPr>
              <w:t xml:space="preserve">maestros </w:t>
            </w:r>
          </w:p>
        </w:tc>
      </w:tr>
      <w:tr w:rsidR="00A16B5B" w:rsidRPr="00180176" w14:paraId="6A5685E5" w14:textId="77777777" w:rsidTr="00431544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3AF5F6D3" w:rsidR="00A16B5B" w:rsidRPr="00E206A3" w:rsidRDefault="001C585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7D77CC9A" w:rsidR="00F1560C" w:rsidRPr="00BC3CAD" w:rsidRDefault="001C585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7836118D" w:rsidR="0012120F" w:rsidRPr="00BC3CAD" w:rsidRDefault="001C585D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180176" w14:paraId="020ED022" w14:textId="77777777" w:rsidTr="00431544">
        <w:tc>
          <w:tcPr>
            <w:tcW w:w="5000" w:type="pct"/>
            <w:gridSpan w:val="2"/>
          </w:tcPr>
          <w:p w14:paraId="16A63A14" w14:textId="0CD74280" w:rsidR="00A16B5B" w:rsidRPr="00BC3CAD" w:rsidRDefault="00A16B5B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D536B0B" w14:textId="71BB2872" w:rsidR="005C30B1" w:rsidRPr="00FE353D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E353D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FE353D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E353D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180176" w14:paraId="70A20881" w14:textId="77777777" w:rsidTr="00E44763">
        <w:tc>
          <w:tcPr>
            <w:tcW w:w="10080" w:type="dxa"/>
          </w:tcPr>
          <w:p w14:paraId="793D5C2F" w14:textId="03F37724" w:rsidR="00D91161" w:rsidRPr="00431544" w:rsidRDefault="001C585D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425C5F5A" w:rsidR="00D91161" w:rsidRPr="00431544" w:rsidRDefault="001C585D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co-creadores</w:t>
            </w:r>
            <w:proofErr w:type="spellEnd"/>
          </w:p>
          <w:p w14:paraId="0CECB29D" w14:textId="0B7BFECC" w:rsidR="00D91161" w:rsidRPr="00431544" w:rsidRDefault="001C585D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76EE4BAE" w:rsidR="00D91161" w:rsidRPr="00431544" w:rsidRDefault="001C585D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053FE4CC" w:rsidR="00D91161" w:rsidRPr="00431544" w:rsidRDefault="001C585D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statales y locales, incluyendo programas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pre</w:t>
            </w:r>
            <w:r w:rsidR="001D2494" w:rsidRPr="00431544">
              <w:rPr>
                <w:bCs/>
                <w:spacing w:val="-2"/>
                <w:sz w:val="20"/>
                <w:szCs w:val="20"/>
                <w:lang w:val="es-MX"/>
              </w:rPr>
              <w:t>-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escolares</w:t>
            </w:r>
            <w:proofErr w:type="spellEnd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y extracurriculares, organizaciones locales sin fines de lucro, etc.</w:t>
            </w:r>
          </w:p>
          <w:p w14:paraId="6F381B09" w14:textId="135DA1A9" w:rsidR="00F05891" w:rsidRPr="00431544" w:rsidRDefault="001C585D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069642C1" w:rsidR="002161BA" w:rsidRPr="00431544" w:rsidRDefault="002161BA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lastRenderedPageBreak/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180176" w14:paraId="3F78EC9B" w14:textId="77777777" w:rsidTr="00CA1FDC">
        <w:tc>
          <w:tcPr>
            <w:tcW w:w="10080" w:type="dxa"/>
          </w:tcPr>
          <w:p w14:paraId="023076E0" w14:textId="52941968" w:rsidR="00233949" w:rsidRPr="001B0DCA" w:rsidRDefault="001C585D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7FF1E1F7" w:rsidR="00233949" w:rsidRPr="00DD7BE7" w:rsidRDefault="001C585D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50475D66" w:rsidR="00233949" w:rsidRPr="00DD7BE7" w:rsidRDefault="001C585D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</w:t>
            </w:r>
            <w:proofErr w:type="spellStart"/>
            <w:r w:rsidR="00677E89">
              <w:rPr>
                <w:bCs/>
                <w:spacing w:val="-2"/>
                <w:lang w:val="es-MX"/>
              </w:rPr>
              <w:t>practicas</w:t>
            </w:r>
            <w:proofErr w:type="spellEnd"/>
            <w:r w:rsidR="00677E89">
              <w:rPr>
                <w:bCs/>
                <w:spacing w:val="-2"/>
                <w:lang w:val="es-MX"/>
              </w:rPr>
              <w:t xml:space="preserve">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3B6C8A24" w:rsidR="00233949" w:rsidRPr="00677E89" w:rsidRDefault="001C585D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6555B218" w:rsidR="00233949" w:rsidRPr="00677E89" w:rsidRDefault="001C585D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06A5CA00" w:rsidR="0076697A" w:rsidRPr="00677E89" w:rsidRDefault="001C585D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25F1F71D" w:rsidR="00096F45" w:rsidRPr="00677E89" w:rsidRDefault="001C585D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19F0A1B9" w14:textId="4D8B8C40" w:rsidR="001B4622" w:rsidRPr="00FE353D" w:rsidRDefault="00431544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  <w:lang w:val="es-MX"/>
              </w:rPr>
            </w:pPr>
            <w:r w:rsidRPr="00FE353D">
              <w:rPr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E36923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6A65F" w14:textId="77777777" w:rsidR="00A26832" w:rsidRDefault="00A26832" w:rsidP="000D6557">
      <w:r>
        <w:separator/>
      </w:r>
    </w:p>
  </w:endnote>
  <w:endnote w:type="continuationSeparator" w:id="0">
    <w:p w14:paraId="460FC79D" w14:textId="77777777" w:rsidR="00A26832" w:rsidRDefault="00A26832" w:rsidP="000D6557">
      <w:r>
        <w:continuationSeparator/>
      </w:r>
    </w:p>
  </w:endnote>
  <w:endnote w:type="continuationNotice" w:id="1">
    <w:p w14:paraId="7E8646F5" w14:textId="77777777" w:rsidR="00A26832" w:rsidRDefault="00A26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2843" w14:textId="77777777" w:rsidR="00A26832" w:rsidRDefault="00A26832" w:rsidP="000D6557">
      <w:r>
        <w:separator/>
      </w:r>
    </w:p>
  </w:footnote>
  <w:footnote w:type="continuationSeparator" w:id="0">
    <w:p w14:paraId="5F000916" w14:textId="77777777" w:rsidR="00A26832" w:rsidRDefault="00A26832" w:rsidP="000D6557">
      <w:r>
        <w:continuationSeparator/>
      </w:r>
    </w:p>
  </w:footnote>
  <w:footnote w:type="continuationNotice" w:id="1">
    <w:p w14:paraId="2CACA29A" w14:textId="77777777" w:rsidR="00A26832" w:rsidRDefault="00A26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17D0" w14:textId="6F510FE4" w:rsidR="00E910D2" w:rsidRPr="00FE353D" w:rsidRDefault="00FE353D">
    <w:pPr>
      <w:pStyle w:val="Header"/>
      <w:rPr>
        <w:b/>
        <w:bCs/>
        <w:sz w:val="20"/>
        <w:szCs w:val="20"/>
        <w:lang w:val="es-MX"/>
      </w:rPr>
    </w:pPr>
    <w:r>
      <w:rPr>
        <w:b/>
        <w:bCs/>
        <w:sz w:val="20"/>
        <w:szCs w:val="20"/>
        <w:lang w:val="es-MX"/>
      </w:rPr>
      <w:t xml:space="preserve">Escuela Primaria </w:t>
    </w:r>
    <w:r w:rsidR="00722E65">
      <w:rPr>
        <w:b/>
        <w:bCs/>
        <w:sz w:val="20"/>
        <w:szCs w:val="20"/>
        <w:lang w:val="es-MX"/>
      </w:rPr>
      <w:t>Agnes Risley</w:t>
    </w:r>
    <w:r w:rsidR="00E910D2" w:rsidRPr="00FE353D">
      <w:rPr>
        <w:b/>
        <w:bCs/>
        <w:sz w:val="20"/>
        <w:szCs w:val="20"/>
        <w:lang w:val="es-MX"/>
      </w:rPr>
      <w:tab/>
    </w:r>
    <w:r w:rsidR="00E910D2" w:rsidRPr="00FE353D">
      <w:rPr>
        <w:b/>
        <w:bCs/>
        <w:sz w:val="20"/>
        <w:szCs w:val="20"/>
        <w:lang w:val="es-MX"/>
      </w:rPr>
      <w:tab/>
    </w:r>
    <w:r w:rsidR="00E910D2" w:rsidRPr="00FE353D">
      <w:rPr>
        <w:b/>
        <w:bCs/>
        <w:sz w:val="20"/>
        <w:szCs w:val="20"/>
        <w:lang w:val="es-MX"/>
      </w:rPr>
      <w:tab/>
      <w:t>Page</w:t>
    </w:r>
    <w:r w:rsidR="00910FEF" w:rsidRPr="00FE353D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FE353D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FE353D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100A11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76"/>
    <w:rsid w:val="001801C5"/>
    <w:rsid w:val="0018285C"/>
    <w:rsid w:val="00184D97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585D"/>
    <w:rsid w:val="001C7E32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783C"/>
    <w:rsid w:val="00252E83"/>
    <w:rsid w:val="00252F2C"/>
    <w:rsid w:val="00257EBB"/>
    <w:rsid w:val="0027154B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239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2E65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94869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6B19"/>
    <w:rsid w:val="009925D2"/>
    <w:rsid w:val="009A08FC"/>
    <w:rsid w:val="009A1D0C"/>
    <w:rsid w:val="009A621B"/>
    <w:rsid w:val="009A6309"/>
    <w:rsid w:val="009C2411"/>
    <w:rsid w:val="009C3C66"/>
    <w:rsid w:val="009D08B0"/>
    <w:rsid w:val="009D4066"/>
    <w:rsid w:val="009E0017"/>
    <w:rsid w:val="009E25F6"/>
    <w:rsid w:val="009E39AB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26832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2124"/>
    <w:rsid w:val="00A84B41"/>
    <w:rsid w:val="00A864DD"/>
    <w:rsid w:val="00A87D98"/>
    <w:rsid w:val="00A9434E"/>
    <w:rsid w:val="00A96436"/>
    <w:rsid w:val="00A9644F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5104"/>
    <w:rsid w:val="00BD674F"/>
    <w:rsid w:val="00BE61FE"/>
    <w:rsid w:val="00BF283A"/>
    <w:rsid w:val="00C022D7"/>
    <w:rsid w:val="00C061E9"/>
    <w:rsid w:val="00C1078A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4AE8"/>
    <w:rsid w:val="00C92C50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47524"/>
    <w:rsid w:val="00F70473"/>
    <w:rsid w:val="00F71769"/>
    <w:rsid w:val="00F75429"/>
    <w:rsid w:val="00F75CA9"/>
    <w:rsid w:val="00F81C0B"/>
    <w:rsid w:val="00F83E18"/>
    <w:rsid w:val="00FA3F2F"/>
    <w:rsid w:val="00FA4C23"/>
    <w:rsid w:val="00FA6757"/>
    <w:rsid w:val="00FA6926"/>
    <w:rsid w:val="00FA7067"/>
    <w:rsid w:val="00FB1163"/>
    <w:rsid w:val="00FD1902"/>
    <w:rsid w:val="00FE0D1F"/>
    <w:rsid w:val="00FE353D"/>
    <w:rsid w:val="00FF421B"/>
    <w:rsid w:val="00FF4308"/>
    <w:rsid w:val="00FF5FA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D16DCD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  <w:docPart>
      <w:docPartPr>
        <w:name w:val="1BB8F8F135371C40AF2C15836E2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596B-712B-7448-B64E-97ED7241F0A9}"/>
      </w:docPartPr>
      <w:docPartBody>
        <w:p w:rsidR="00D16DCD" w:rsidRDefault="001D10D9" w:rsidP="001D10D9">
          <w:pPr>
            <w:pStyle w:val="1BB8F8F135371C40AF2C15836E20CFB2"/>
          </w:pPr>
          <w:r w:rsidRPr="008909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302393"/>
    <w:rsid w:val="006D6A19"/>
    <w:rsid w:val="00704184"/>
    <w:rsid w:val="00A82124"/>
    <w:rsid w:val="00B60775"/>
    <w:rsid w:val="00D030E3"/>
    <w:rsid w:val="00D16DCD"/>
    <w:rsid w:val="00D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1D10D9"/>
    <w:rPr>
      <w:color w:val="808080"/>
    </w:rPr>
  </w:style>
  <w:style w:type="paragraph" w:customStyle="1" w:styleId="1BB8F8F135371C40AF2C15836E20CFB2">
    <w:name w:val="1BB8F8F135371C40AF2C15836E20CFB2"/>
    <w:rsid w:val="001D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Hulet, Alyce</cp:lastModifiedBy>
  <cp:revision>2</cp:revision>
  <cp:lastPrinted>2023-08-31T17:55:00Z</cp:lastPrinted>
  <dcterms:created xsi:type="dcterms:W3CDTF">2025-06-02T18:31:00Z</dcterms:created>
  <dcterms:modified xsi:type="dcterms:W3CDTF">2025-06-02T18:31:00Z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